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F9" w:rsidRPr="0079451F" w:rsidRDefault="00D348F9" w:rsidP="000F0714">
      <w:pPr>
        <w:pStyle w:val="a0"/>
        <w:jc w:val="center"/>
        <w:rPr>
          <w:sz w:val="28"/>
          <w:szCs w:val="28"/>
        </w:rPr>
      </w:pPr>
      <w:bookmarkStart w:id="0" w:name="_GoBack"/>
      <w:bookmarkEnd w:id="0"/>
      <w:r w:rsidRPr="0079451F">
        <w:rPr>
          <w:sz w:val="28"/>
          <w:szCs w:val="28"/>
        </w:rPr>
        <w:t>Сводная ведомость результатов проведения специальной оценки условий труда</w:t>
      </w:r>
    </w:p>
    <w:p w:rsidR="00D348F9" w:rsidRPr="0079451F" w:rsidRDefault="00D348F9" w:rsidP="00B3448B"/>
    <w:p w:rsidR="00D348F9" w:rsidRPr="0079451F" w:rsidRDefault="00D348F9" w:rsidP="00B3448B">
      <w:r w:rsidRPr="0079451F">
        <w:t>Наименование организации:</w:t>
      </w:r>
      <w:r w:rsidRPr="0079451F">
        <w:rPr>
          <w:rStyle w:val="a2"/>
        </w:rPr>
        <w:t xml:space="preserve"> </w:t>
      </w:r>
      <w:fldSimple w:instr=" DOCVARIABLE ceh_info \* MERGEFORMAT ">
        <w:r w:rsidRPr="003D3FE9">
          <w:rPr>
            <w:rStyle w:val="a2"/>
          </w:rPr>
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</w:t>
        </w:r>
      </w:fldSimple>
      <w:r w:rsidRPr="0079451F">
        <w:rPr>
          <w:rStyle w:val="a2"/>
        </w:rPr>
        <w:t> </w:t>
      </w:r>
    </w:p>
    <w:p w:rsidR="00D348F9" w:rsidRPr="0079451F" w:rsidRDefault="00D348F9" w:rsidP="004654AF">
      <w:pPr>
        <w:suppressAutoHyphens/>
        <w:jc w:val="right"/>
      </w:pPr>
      <w:r w:rsidRPr="0079451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D348F9" w:rsidRPr="0079451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D348F9" w:rsidRPr="0079451F" w:rsidRDefault="00D348F9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D348F9" w:rsidRPr="0079451F" w:rsidRDefault="00D348F9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348F9" w:rsidRPr="0079451F" w:rsidRDefault="00D348F9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348F9" w:rsidRPr="0079451F" w:rsidRDefault="00D348F9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348F9" w:rsidRPr="0079451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D348F9" w:rsidRPr="0079451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D348F9" w:rsidRPr="0079451F" w:rsidRDefault="00D348F9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50/95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50/95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47/88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8F9" w:rsidRPr="0079451F">
        <w:trPr>
          <w:jc w:val="center"/>
        </w:trPr>
        <w:tc>
          <w:tcPr>
            <w:tcW w:w="3518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79451F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D348F9" w:rsidRPr="0079451F" w:rsidRDefault="00D348F9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48F9" w:rsidRPr="0079451F" w:rsidRDefault="00D348F9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348F9" w:rsidRPr="0079451F" w:rsidRDefault="00D348F9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8F9" w:rsidRPr="0079451F" w:rsidRDefault="00D348F9" w:rsidP="00F06873">
      <w:pPr>
        <w:jc w:val="right"/>
      </w:pPr>
      <w:r w:rsidRPr="0079451F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348F9" w:rsidRPr="0079451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D348F9" w:rsidRPr="0079451F" w:rsidRDefault="00D348F9" w:rsidP="00F06873">
            <w:pPr>
              <w:jc w:val="center"/>
              <w:rPr>
                <w:sz w:val="20"/>
                <w:szCs w:val="20"/>
              </w:rPr>
            </w:pPr>
            <w:r w:rsidRPr="0079451F">
              <w:rPr>
                <w:color w:val="000000"/>
                <w:sz w:val="20"/>
                <w:szCs w:val="20"/>
              </w:rPr>
              <w:t>Индиви</w:t>
            </w:r>
            <w:r w:rsidRPr="0079451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D348F9" w:rsidRPr="0079451F" w:rsidRDefault="00D348F9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79451F">
              <w:rPr>
                <w:color w:val="000000"/>
                <w:sz w:val="20"/>
                <w:szCs w:val="20"/>
              </w:rPr>
              <w:t>Профессия/</w:t>
            </w:r>
            <w:r w:rsidRPr="0079451F">
              <w:rPr>
                <w:color w:val="000000"/>
                <w:sz w:val="20"/>
                <w:szCs w:val="20"/>
              </w:rPr>
              <w:br/>
              <w:t>должность/</w:t>
            </w:r>
            <w:r w:rsidRPr="0079451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D348F9" w:rsidRPr="0079451F" w:rsidRDefault="00D348F9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D348F9" w:rsidRPr="0079451F" w:rsidRDefault="00D348F9" w:rsidP="00F06873">
            <w:pPr>
              <w:jc w:val="center"/>
              <w:rPr>
                <w:sz w:val="20"/>
                <w:szCs w:val="20"/>
              </w:rPr>
            </w:pPr>
            <w:r w:rsidRPr="0079451F">
              <w:rPr>
                <w:sz w:val="20"/>
                <w:szCs w:val="20"/>
              </w:rPr>
              <w:t xml:space="preserve">Классы </w:t>
            </w:r>
            <w:r w:rsidRPr="0079451F">
              <w:rPr>
                <w:color w:val="000000"/>
                <w:sz w:val="20"/>
                <w:szCs w:val="20"/>
              </w:rPr>
              <w:t>(подклассы)</w:t>
            </w:r>
            <w:r w:rsidRPr="0079451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9451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Лечебно</w:t>
            </w:r>
            <w:r w:rsidRPr="0079451F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Льготно</w:t>
            </w:r>
            <w:r w:rsidRPr="0079451F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348F9" w:rsidRPr="0079451F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D348F9" w:rsidRPr="0079451F" w:rsidRDefault="00D348F9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D348F9" w:rsidRPr="0079451F" w:rsidRDefault="00D348F9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D348F9" w:rsidRPr="0079451F" w:rsidRDefault="00D348F9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Pr="0079451F" w:rsidRDefault="00D348F9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vAlign w:val="center"/>
          </w:tcPr>
          <w:p w:rsidR="00D348F9" w:rsidRPr="0079451F" w:rsidRDefault="00D348F9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24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Pr="0079451F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Pr="0079451F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Pr="0079451F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 (309-1А; 309-2А; 309-3А; 309-4А; 309-5А; 309-6А; 309-7А)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Pr="0079451F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 оперативного планирования, противодействия терроризму и обеспечения антитеррористической защищенности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по охране зданий и территорий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 кадровой, воспитательной работы и профессионального обучения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подбора, расстановки кадров и профессионального обучения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(313-1А; 313-2А)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воспитательной работы и профилактики коррупционных нарушений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(314-1А; 314-2А; 314-3А)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 xml:space="preserve">Отделение ФПС ГПС по работе с личным составом по вопросам техники безопасности 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 мобилизационной подготовки и мобилизации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 административной работы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(317-1А; 317-2А; 317-3А; 317-4А)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Группа по работе с обращениями граждан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(319-1А; 319-2А; 319-3А)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 информации и связи с общественностью (пресс-служба)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связям с общественностью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Отделение защиты государственной тайны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Группа организации и контроля применения беспилотных авиационных систем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Управление материально-технического обеспечения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 тылового и технического обеспечения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(324-1А; 324-2А; 324-3А; 325-4А)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 эксплуатации, ремонта зданий, сооружений и развития инфраструктуры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(325-1А; 325-2А)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 организации контрактной работы (закупочной деятельности)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(326-1А)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ФПС ГПС по тыловому и техническому обеспечению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(328-1А)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хранения имущества и техники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хранилищем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 по медицинскому и психологическому обеспечению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 (331-1А; 331-2А)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Отделение коммунальной службы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 (344-1А)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Специализированная пожарно-спасательная часть ФПС ГПС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Водолазная служба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службы- старший водолазный специалист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 (346-1А)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инструктор- водолаз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 (347-1А; 347-2А; 347-3А)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E9">
              <w:rPr>
                <w:b/>
                <w:bCs/>
                <w:sz w:val="18"/>
                <w:szCs w:val="18"/>
              </w:rPr>
              <w:t>Центр государственной инспекции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 xml:space="preserve">Инспекторское отделение (г. Медвежьегорск) 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 (349-1А; 349-2А; 349-3А)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Инспекторское отделение (г. Сегежа)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 (352-1А; 352-2А; 352-3А)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Инспекторское отделение (г. Беломорск)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 (355-1А)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Группа патрульной службы(г. Беломорск)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(358-1А)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Инспекторский участок (г. Кемь)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(360-1А)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 xml:space="preserve">Инспекторский участок (пгт. Лоухи) 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 (363-1А)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 xml:space="preserve">Инспекторский участок (п. Калевала) 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 (366-1А)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3D3FE9">
              <w:rPr>
                <w:i/>
                <w:iCs/>
                <w:sz w:val="18"/>
                <w:szCs w:val="18"/>
              </w:rPr>
              <w:t>Инспекторский участок (г. Костомукша)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отделения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48F9" w:rsidRPr="0079451F">
        <w:tc>
          <w:tcPr>
            <w:tcW w:w="959" w:type="dxa"/>
            <w:vAlign w:val="center"/>
          </w:tcPr>
          <w:p w:rsidR="00D348F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vAlign w:val="center"/>
          </w:tcPr>
          <w:p w:rsidR="00D348F9" w:rsidRPr="003D3FE9" w:rsidRDefault="00D348F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D348F9" w:rsidRDefault="00D348F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348F9" w:rsidRPr="0079451F" w:rsidRDefault="00D348F9" w:rsidP="009A1326">
      <w:pPr>
        <w:rPr>
          <w:sz w:val="18"/>
          <w:szCs w:val="18"/>
        </w:rPr>
      </w:pPr>
    </w:p>
    <w:p w:rsidR="00D348F9" w:rsidRPr="0079451F" w:rsidRDefault="00D348F9" w:rsidP="00936F48">
      <w:r w:rsidRPr="0079451F">
        <w:t>Дата составления:</w:t>
      </w:r>
      <w:r w:rsidRPr="0079451F">
        <w:rPr>
          <w:rStyle w:val="a2"/>
        </w:rPr>
        <w:t xml:space="preserve"> </w:t>
      </w:r>
      <w:r>
        <w:rPr>
          <w:rStyle w:val="a2"/>
        </w:rPr>
        <w:t>22.05.2023</w:t>
      </w:r>
    </w:p>
    <w:p w:rsidR="00D348F9" w:rsidRPr="0079451F" w:rsidRDefault="00D348F9" w:rsidP="009D6532"/>
    <w:p w:rsidR="00D348F9" w:rsidRPr="0079451F" w:rsidRDefault="00D348F9" w:rsidP="002743B5"/>
    <w:p w:rsidR="00D348F9" w:rsidRPr="0079451F" w:rsidRDefault="00D348F9" w:rsidP="002743B5">
      <w:r w:rsidRPr="0079451F">
        <w:t>Эксперт(-ы)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348F9" w:rsidRPr="003D3FE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D348F9" w:rsidRPr="003D3FE9" w:rsidRDefault="00D348F9" w:rsidP="002743B5">
            <w:pPr>
              <w:pStyle w:val="a3"/>
            </w:pPr>
            <w:r w:rsidRPr="003D3FE9">
              <w:t>1133</w:t>
            </w:r>
          </w:p>
        </w:tc>
        <w:tc>
          <w:tcPr>
            <w:tcW w:w="284" w:type="dxa"/>
            <w:vAlign w:val="bottom"/>
          </w:tcPr>
          <w:p w:rsidR="00D348F9" w:rsidRPr="003D3FE9" w:rsidRDefault="00D348F9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348F9" w:rsidRPr="003D3FE9" w:rsidRDefault="00D348F9" w:rsidP="002743B5">
            <w:pPr>
              <w:pStyle w:val="a3"/>
            </w:pPr>
          </w:p>
        </w:tc>
        <w:tc>
          <w:tcPr>
            <w:tcW w:w="284" w:type="dxa"/>
            <w:vAlign w:val="bottom"/>
          </w:tcPr>
          <w:p w:rsidR="00D348F9" w:rsidRPr="003D3FE9" w:rsidRDefault="00D348F9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348F9" w:rsidRPr="003D3FE9" w:rsidRDefault="00D348F9" w:rsidP="002743B5">
            <w:pPr>
              <w:pStyle w:val="a3"/>
            </w:pPr>
            <w:r w:rsidRPr="003D3FE9">
              <w:t>Живора Анара Кайдаровна</w:t>
            </w:r>
          </w:p>
        </w:tc>
        <w:tc>
          <w:tcPr>
            <w:tcW w:w="284" w:type="dxa"/>
            <w:vAlign w:val="bottom"/>
          </w:tcPr>
          <w:p w:rsidR="00D348F9" w:rsidRPr="003D3FE9" w:rsidRDefault="00D348F9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348F9" w:rsidRPr="003D3FE9" w:rsidRDefault="00D348F9" w:rsidP="002743B5">
            <w:pPr>
              <w:pStyle w:val="a3"/>
            </w:pPr>
          </w:p>
        </w:tc>
      </w:tr>
      <w:tr w:rsidR="00D348F9" w:rsidRPr="003D3FE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D348F9" w:rsidRPr="003D3FE9" w:rsidRDefault="00D348F9" w:rsidP="002743B5">
            <w:pPr>
              <w:pStyle w:val="a3"/>
              <w:rPr>
                <w:b/>
                <w:bCs/>
                <w:vertAlign w:val="superscript"/>
              </w:rPr>
            </w:pPr>
            <w:r w:rsidRPr="003D3FE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D348F9" w:rsidRPr="003D3FE9" w:rsidRDefault="00D348F9" w:rsidP="002743B5">
            <w:pPr>
              <w:pStyle w:val="a3"/>
              <w:rPr>
                <w:b/>
                <w:bCs/>
                <w:vertAlign w:val="superscript"/>
              </w:rPr>
            </w:pPr>
            <w:bookmarkStart w:id="8" w:name="fio_users"/>
            <w:bookmarkEnd w:id="8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8F9" w:rsidRPr="003D3FE9" w:rsidRDefault="00D348F9" w:rsidP="002743B5">
            <w:pPr>
              <w:pStyle w:val="a3"/>
              <w:rPr>
                <w:b/>
                <w:bCs/>
                <w:vertAlign w:val="superscript"/>
              </w:rPr>
            </w:pPr>
            <w:r w:rsidRPr="003D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8F9" w:rsidRPr="003D3FE9" w:rsidRDefault="00D348F9" w:rsidP="002743B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8F9" w:rsidRPr="003D3FE9" w:rsidRDefault="00D348F9" w:rsidP="002743B5">
            <w:pPr>
              <w:pStyle w:val="a3"/>
              <w:rPr>
                <w:b/>
                <w:bCs/>
                <w:vertAlign w:val="superscript"/>
              </w:rPr>
            </w:pPr>
            <w:r w:rsidRPr="003D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8F9" w:rsidRPr="003D3FE9" w:rsidRDefault="00D348F9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348F9" w:rsidRPr="003D3FE9" w:rsidRDefault="00D348F9" w:rsidP="002743B5">
            <w:pPr>
              <w:pStyle w:val="a3"/>
              <w:rPr>
                <w:vertAlign w:val="superscript"/>
              </w:rPr>
            </w:pPr>
            <w:r w:rsidRPr="003D3FE9">
              <w:rPr>
                <w:vertAlign w:val="superscript"/>
              </w:rPr>
              <w:t>(дата)</w:t>
            </w:r>
          </w:p>
        </w:tc>
      </w:tr>
    </w:tbl>
    <w:p w:rsidR="00D348F9" w:rsidRPr="0079451F" w:rsidRDefault="00D348F9" w:rsidP="00DC1A91"/>
    <w:sectPr w:rsidR="00D348F9" w:rsidRPr="0079451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F9" w:rsidRPr="00652111" w:rsidRDefault="00D348F9" w:rsidP="0079451F">
      <w:pPr>
        <w:rPr>
          <w:sz w:val="22"/>
          <w:szCs w:val="22"/>
          <w:lang w:eastAsia="zh-TW"/>
        </w:rPr>
      </w:pPr>
      <w:r>
        <w:separator/>
      </w:r>
    </w:p>
  </w:endnote>
  <w:endnote w:type="continuationSeparator" w:id="0">
    <w:p w:rsidR="00D348F9" w:rsidRPr="00652111" w:rsidRDefault="00D348F9" w:rsidP="0079451F">
      <w:pPr>
        <w:rPr>
          <w:sz w:val="22"/>
          <w:szCs w:val="22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8" w:space="0" w:color="auto"/>
      </w:tblBorders>
      <w:tblLook w:val="01E0"/>
    </w:tblPr>
    <w:tblGrid>
      <w:gridCol w:w="13858"/>
      <w:gridCol w:w="1494"/>
    </w:tblGrid>
    <w:tr w:rsidR="00D348F9">
      <w:tc>
        <w:tcPr>
          <w:tcW w:w="13858" w:type="dxa"/>
          <w:tcBorders>
            <w:top w:val="single" w:sz="8" w:space="0" w:color="auto"/>
          </w:tcBorders>
        </w:tcPr>
        <w:p w:rsidR="00D348F9" w:rsidRPr="0079451F" w:rsidRDefault="00D348F9" w:rsidP="0079451F">
          <w:pPr>
            <w:pStyle w:val="Footer"/>
            <w:rPr>
              <w:sz w:val="28"/>
              <w:szCs w:val="28"/>
            </w:rPr>
          </w:pPr>
          <w:r w:rsidRPr="0079451F">
            <w:rPr>
              <w:rStyle w:val="PageNumber"/>
              <w:sz w:val="20"/>
              <w:szCs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  <w:tcBorders>
            <w:top w:val="single" w:sz="8" w:space="0" w:color="auto"/>
          </w:tcBorders>
        </w:tcPr>
        <w:p w:rsidR="00D348F9" w:rsidRPr="00B27440" w:rsidRDefault="00D348F9" w:rsidP="0020367A">
          <w:pPr>
            <w:pStyle w:val="Footer"/>
            <w:jc w:val="right"/>
            <w:rPr>
              <w:sz w:val="20"/>
              <w:szCs w:val="20"/>
              <w:lang w:val="en-US"/>
            </w:rPr>
          </w:pPr>
          <w:r w:rsidRPr="00B27440">
            <w:rPr>
              <w:rStyle w:val="PageNumber"/>
              <w:sz w:val="20"/>
              <w:szCs w:val="20"/>
            </w:rPr>
            <w:t xml:space="preserve">Стр. </w:t>
          </w:r>
          <w:r w:rsidRPr="00B27440">
            <w:rPr>
              <w:rStyle w:val="PageNumber"/>
              <w:sz w:val="20"/>
              <w:szCs w:val="20"/>
            </w:rPr>
            <w:fldChar w:fldCharType="begin"/>
          </w:r>
          <w:r w:rsidRPr="00B27440">
            <w:rPr>
              <w:rStyle w:val="PageNumber"/>
              <w:sz w:val="20"/>
              <w:szCs w:val="20"/>
            </w:rPr>
            <w:instrText xml:space="preserve">PAGE  </w:instrText>
          </w:r>
          <w:r w:rsidRPr="00B27440"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noProof/>
              <w:sz w:val="20"/>
              <w:szCs w:val="20"/>
            </w:rPr>
            <w:t>4</w:t>
          </w:r>
          <w:r w:rsidRPr="00B27440">
            <w:rPr>
              <w:rStyle w:val="PageNumber"/>
              <w:sz w:val="20"/>
              <w:szCs w:val="20"/>
            </w:rPr>
            <w:fldChar w:fldCharType="end"/>
          </w:r>
          <w:r w:rsidRPr="00B27440">
            <w:rPr>
              <w:rStyle w:val="PageNumber"/>
              <w:sz w:val="20"/>
              <w:szCs w:val="20"/>
            </w:rPr>
            <w:t xml:space="preserve"> из </w:t>
          </w:r>
          <w:fldSimple w:instr=" SECTIONPAGES   \* MERGEFORMAT ">
            <w:r w:rsidRPr="001802AE">
              <w:rPr>
                <w:rStyle w:val="PageNumber"/>
                <w:noProof/>
                <w:sz w:val="20"/>
                <w:szCs w:val="20"/>
              </w:rPr>
              <w:t>6</w:t>
            </w:r>
          </w:fldSimple>
          <w:r w:rsidRPr="00B27440">
            <w:rPr>
              <w:rStyle w:val="PageNumber"/>
              <w:sz w:val="20"/>
              <w:szCs w:val="20"/>
            </w:rPr>
            <w:t xml:space="preserve"> </w:t>
          </w:r>
        </w:p>
      </w:tc>
    </w:tr>
  </w:tbl>
  <w:p w:rsidR="00D348F9" w:rsidRPr="00D425C8" w:rsidRDefault="00D348F9" w:rsidP="0079451F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F9" w:rsidRPr="00652111" w:rsidRDefault="00D348F9" w:rsidP="0079451F">
      <w:pPr>
        <w:rPr>
          <w:sz w:val="22"/>
          <w:szCs w:val="22"/>
          <w:lang w:eastAsia="zh-TW"/>
        </w:rPr>
      </w:pPr>
      <w:r>
        <w:separator/>
      </w:r>
    </w:p>
  </w:footnote>
  <w:footnote w:type="continuationSeparator" w:id="0">
    <w:p w:rsidR="00D348F9" w:rsidRPr="00652111" w:rsidRDefault="00D348F9" w:rsidP="0079451F">
      <w:pPr>
        <w:rPr>
          <w:sz w:val="22"/>
          <w:szCs w:val="22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3"/>
    <w:docVar w:name="adv_info1" w:val="     "/>
    <w:docVar w:name="adv_info2" w:val="     "/>
    <w:docVar w:name="adv_info3" w:val="     "/>
    <w:docVar w:name="att_org_adr" w:val="Россия, Саратовская область, г. Саратов, ул. Чернышевского Н.Г., 90"/>
    <w:docVar w:name="att_org_name" w:val="Общества с ограниченной ответственностью &quot;Поволжский региональный центр охраны труда и промышленной безопасности&quot; ООО &quot;ПРЦОТ&quot;"/>
    <w:docVar w:name="att_org_reg_date" w:val="10.11.2016"/>
    <w:docVar w:name="att_org_reg_num" w:val="404"/>
    <w:docVar w:name="boss_fio" w:val="Кубланов Руслан Ельдос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doc_name" w:val="Документ43"/>
    <w:docVar w:name="doc_type" w:val="5"/>
    <w:docVar w:name="fill_date" w:val="       "/>
    <w:docVar w:name="org_guid" w:val="F0F5F0F864154E6D898C66469D0DAB9B"/>
    <w:docVar w:name="org_id" w:val="1"/>
    <w:docVar w:name="org_name" w:val="     "/>
    <w:docVar w:name="pers_guids" w:val="C89956B85EDD40168D2ED194DB761A82@128-142-281 37"/>
    <w:docVar w:name="pers_snils" w:val="C89956B85EDD40168D2ED194DB761A82@128-142-281 37"/>
    <w:docVar w:name="podr_id" w:val="org_1"/>
    <w:docVar w:name="pred_dolg" w:val="Заместитель начальника Главного управления (по Государственной противопожарной службе)"/>
    <w:docVar w:name="pred_fio" w:val="Кононов Д.А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step_test" w:val="6"/>
    <w:docVar w:name="sv_docs" w:val="1"/>
  </w:docVars>
  <w:rsids>
    <w:rsidRoot w:val="003D3FE9"/>
    <w:rsid w:val="0002033E"/>
    <w:rsid w:val="00091AC2"/>
    <w:rsid w:val="000C5130"/>
    <w:rsid w:val="000D3760"/>
    <w:rsid w:val="000F0714"/>
    <w:rsid w:val="001266D8"/>
    <w:rsid w:val="001802AE"/>
    <w:rsid w:val="00196135"/>
    <w:rsid w:val="001A7AC3"/>
    <w:rsid w:val="001B19D8"/>
    <w:rsid w:val="0020367A"/>
    <w:rsid w:val="00237B32"/>
    <w:rsid w:val="002743B5"/>
    <w:rsid w:val="002761BA"/>
    <w:rsid w:val="002A4C55"/>
    <w:rsid w:val="003A1C01"/>
    <w:rsid w:val="003A2259"/>
    <w:rsid w:val="003C3080"/>
    <w:rsid w:val="003C79E5"/>
    <w:rsid w:val="003D08D0"/>
    <w:rsid w:val="003D3FE9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111"/>
    <w:rsid w:val="0065289A"/>
    <w:rsid w:val="0067226F"/>
    <w:rsid w:val="006E4DFC"/>
    <w:rsid w:val="00725C51"/>
    <w:rsid w:val="0079451F"/>
    <w:rsid w:val="007C73F8"/>
    <w:rsid w:val="00820552"/>
    <w:rsid w:val="00936F48"/>
    <w:rsid w:val="009647F7"/>
    <w:rsid w:val="009774BB"/>
    <w:rsid w:val="009A1326"/>
    <w:rsid w:val="009D6532"/>
    <w:rsid w:val="00A026A4"/>
    <w:rsid w:val="00AF1EDF"/>
    <w:rsid w:val="00B12F45"/>
    <w:rsid w:val="00B2089E"/>
    <w:rsid w:val="00B27440"/>
    <w:rsid w:val="00B3448B"/>
    <w:rsid w:val="00B874F5"/>
    <w:rsid w:val="00BA560A"/>
    <w:rsid w:val="00BD457C"/>
    <w:rsid w:val="00C0355B"/>
    <w:rsid w:val="00C93056"/>
    <w:rsid w:val="00CA2E96"/>
    <w:rsid w:val="00CD2568"/>
    <w:rsid w:val="00CE7791"/>
    <w:rsid w:val="00D11966"/>
    <w:rsid w:val="00D348F9"/>
    <w:rsid w:val="00D425C8"/>
    <w:rsid w:val="00D56E2F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45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45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45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451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94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1428</Words>
  <Characters>8146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ermolinsky</cp:lastModifiedBy>
  <cp:revision>3</cp:revision>
  <cp:lastPrinted>2023-06-14T06:10:00Z</cp:lastPrinted>
  <dcterms:created xsi:type="dcterms:W3CDTF">2023-06-13T06:05:00Z</dcterms:created>
  <dcterms:modified xsi:type="dcterms:W3CDTF">2023-06-19T06:20:00Z</dcterms:modified>
</cp:coreProperties>
</file>