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AB" w:rsidRPr="00DE0B55" w:rsidRDefault="009562AB" w:rsidP="000F0714">
      <w:pPr>
        <w:pStyle w:val="a0"/>
        <w:jc w:val="center"/>
      </w:pPr>
      <w:r w:rsidRPr="00DE0B55">
        <w:t>Сводная ведомость результатов проведения специальной оценки условий труда</w:t>
      </w:r>
    </w:p>
    <w:p w:rsidR="009562AB" w:rsidRPr="00DE0B55" w:rsidRDefault="009562AB" w:rsidP="00B3448B"/>
    <w:p w:rsidR="009562AB" w:rsidRPr="00DE0B55" w:rsidRDefault="009562AB" w:rsidP="004654AF">
      <w:pPr>
        <w:suppressAutoHyphens/>
        <w:jc w:val="right"/>
      </w:pPr>
      <w:r w:rsidRPr="00DE0B5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9562AB" w:rsidRPr="00DE0B55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9562AB" w:rsidRPr="00DE0B55" w:rsidRDefault="009562A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9562AB" w:rsidRPr="00DE0B55" w:rsidRDefault="009562A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562AB" w:rsidRPr="00DE0B55" w:rsidRDefault="009562A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9562AB" w:rsidRPr="00DE0B55" w:rsidRDefault="009562A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562AB" w:rsidRPr="00DE0B55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9562AB" w:rsidRPr="00DE0B55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9562AB" w:rsidRPr="00DE0B55" w:rsidRDefault="009562AB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2AB" w:rsidRPr="00DE0B55">
        <w:trPr>
          <w:jc w:val="center"/>
        </w:trPr>
        <w:tc>
          <w:tcPr>
            <w:tcW w:w="3518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DE0B55"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9562AB" w:rsidRPr="00DE0B55" w:rsidRDefault="009562AB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62AB" w:rsidRPr="00DE0B55" w:rsidRDefault="009562AB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562AB" w:rsidRPr="00DE0B55" w:rsidRDefault="009562AB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Default="009562AB" w:rsidP="00F06873">
      <w:pPr>
        <w:jc w:val="right"/>
      </w:pPr>
    </w:p>
    <w:p w:rsidR="009562AB" w:rsidRPr="00DE0B55" w:rsidRDefault="009562AB" w:rsidP="00F06873">
      <w:pPr>
        <w:jc w:val="right"/>
      </w:pPr>
      <w:r w:rsidRPr="00DE0B55">
        <w:t>Таблица 2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9562AB" w:rsidRPr="00DE0B55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9562AB" w:rsidRPr="00DE0B55" w:rsidRDefault="009562AB" w:rsidP="00F06873">
            <w:pPr>
              <w:jc w:val="center"/>
              <w:rPr>
                <w:sz w:val="20"/>
                <w:szCs w:val="20"/>
              </w:rPr>
            </w:pPr>
            <w:r w:rsidRPr="00DE0B55">
              <w:rPr>
                <w:color w:val="000000"/>
                <w:sz w:val="20"/>
                <w:szCs w:val="20"/>
              </w:rPr>
              <w:t>Индиви</w:t>
            </w:r>
            <w:r w:rsidRPr="00DE0B55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9562AB" w:rsidRPr="00DE0B55" w:rsidRDefault="009562AB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DE0B55">
              <w:rPr>
                <w:color w:val="000000"/>
                <w:sz w:val="20"/>
                <w:szCs w:val="20"/>
              </w:rPr>
              <w:t>Профессия/</w:t>
            </w:r>
            <w:r w:rsidRPr="00DE0B55">
              <w:rPr>
                <w:color w:val="000000"/>
                <w:sz w:val="20"/>
                <w:szCs w:val="20"/>
              </w:rPr>
              <w:br/>
              <w:t>должность/</w:t>
            </w:r>
            <w:r w:rsidRPr="00DE0B55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9562AB" w:rsidRPr="00DE0B55" w:rsidRDefault="009562AB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9562AB" w:rsidRPr="00DE0B55" w:rsidRDefault="009562AB" w:rsidP="00F06873">
            <w:pPr>
              <w:jc w:val="center"/>
              <w:rPr>
                <w:sz w:val="20"/>
                <w:szCs w:val="20"/>
              </w:rPr>
            </w:pPr>
            <w:r w:rsidRPr="00DE0B55">
              <w:rPr>
                <w:sz w:val="20"/>
                <w:szCs w:val="20"/>
              </w:rPr>
              <w:t xml:space="preserve">Классы </w:t>
            </w:r>
            <w:r w:rsidRPr="00DE0B55">
              <w:rPr>
                <w:color w:val="000000"/>
                <w:sz w:val="20"/>
                <w:szCs w:val="20"/>
              </w:rPr>
              <w:t>(подклассы)</w:t>
            </w:r>
            <w:r w:rsidRPr="00DE0B55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Повышенный размер оплаты труда (да,</w:t>
            </w:r>
            <w:r>
              <w:rPr>
                <w:color w:val="000000"/>
                <w:sz w:val="16"/>
                <w:szCs w:val="16"/>
              </w:rPr>
              <w:t>/н</w:t>
            </w:r>
            <w:r w:rsidRPr="00DE0B55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DE0B5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Лечебно</w:t>
            </w:r>
            <w:r w:rsidRPr="00DE0B55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Льготно</w:t>
            </w:r>
            <w:r w:rsidRPr="00DE0B55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9562AB" w:rsidRPr="00DE0B55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9562AB" w:rsidRPr="00DE0B55" w:rsidRDefault="009562A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9562AB" w:rsidRPr="00DE0B55" w:rsidRDefault="009562AB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textDirection w:val="btLr"/>
            <w:vAlign w:val="center"/>
          </w:tcPr>
          <w:p w:rsidR="009562AB" w:rsidRPr="00DE0B55" w:rsidRDefault="009562AB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E0B5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9562AB" w:rsidRPr="00DE0B55" w:rsidRDefault="009562AB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Pr="00DE0B55" w:rsidRDefault="009562AB" w:rsidP="001B19D8">
            <w:pPr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9562AB" w:rsidRPr="00DE0B55" w:rsidRDefault="009562AB" w:rsidP="001B19D8">
            <w:pPr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E0B55">
              <w:rPr>
                <w:sz w:val="18"/>
                <w:szCs w:val="18"/>
              </w:rPr>
              <w:t>24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Pr="00DE0B55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2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Pr="00DE0B55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Pr="00DE0B55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отряда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Pr="00DE0B55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6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Группа обслуживания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газодымозащитной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пожарной связи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71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Караулы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Отделение ФПС ГПС по работе с личным составом по вопросам техники безопасности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 (2 ПСО ФПС ГПС, г. Костомукша)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Отделение ФПС ГПС по кадровой работе с личным составом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(2 ПСО ФПС ГПС, г. Костомукша)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3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отряда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Отдельный пост 13 пожарно-спасательной части (по охране г. Кондопоги)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19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9562AB" w:rsidRPr="00510B88" w:rsidRDefault="009562AB" w:rsidP="0006268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vAlign w:val="center"/>
          </w:tcPr>
          <w:p w:rsidR="009562AB" w:rsidRDefault="009562AB" w:rsidP="000626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25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части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караула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(пожарного)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5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68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77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6 пожарно-спасательный отряд федеральной противопожарной службы Государственной противопожарной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Отдельный пост 38 пожарно-спасательной части (по охране п. Хелюля)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40 пожарно-спасательная часть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Командир отделения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Ремонтно-технический центр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центра (главный инженер)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Ремонтно-вспомогательная группа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Транспортно-хозяйственная группа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88">
              <w:rPr>
                <w:b/>
                <w:bCs/>
                <w:sz w:val="18"/>
                <w:szCs w:val="18"/>
              </w:rPr>
              <w:t>Управление материально-технического обеспечения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Отделение коммунальной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i/>
                <w:iCs/>
                <w:sz w:val="18"/>
                <w:szCs w:val="18"/>
              </w:rPr>
            </w:pPr>
            <w:r w:rsidRPr="00510B88">
              <w:rPr>
                <w:i/>
                <w:iCs/>
                <w:sz w:val="18"/>
                <w:szCs w:val="18"/>
              </w:rPr>
              <w:t>Отделение ФПС ГПС по автотранспортному обеспечению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562AB" w:rsidRPr="00DE0B55">
        <w:tc>
          <w:tcPr>
            <w:tcW w:w="959" w:type="dxa"/>
            <w:vAlign w:val="center"/>
          </w:tcPr>
          <w:p w:rsidR="009562AB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vAlign w:val="center"/>
          </w:tcPr>
          <w:p w:rsidR="009562AB" w:rsidRPr="00510B88" w:rsidRDefault="009562A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9562AB" w:rsidRDefault="009562A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562AB" w:rsidRPr="00DE0B55" w:rsidRDefault="009562AB" w:rsidP="009A1326">
      <w:pPr>
        <w:rPr>
          <w:sz w:val="18"/>
          <w:szCs w:val="18"/>
        </w:rPr>
      </w:pPr>
    </w:p>
    <w:p w:rsidR="009562AB" w:rsidRPr="00DE0B55" w:rsidRDefault="009562AB" w:rsidP="00936F48">
      <w:r w:rsidRPr="00DE0B55">
        <w:t>Дата составления:</w:t>
      </w:r>
      <w:r w:rsidRPr="00DE0B55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>10.12.2020</w:t>
        </w:r>
      </w:fldSimple>
      <w:r w:rsidRPr="00DE0B55">
        <w:rPr>
          <w:rStyle w:val="a2"/>
        </w:rPr>
        <w:t> </w:t>
      </w:r>
    </w:p>
    <w:p w:rsidR="009562AB" w:rsidRPr="00DE0B55" w:rsidRDefault="009562AB" w:rsidP="002743B5">
      <w:r w:rsidRPr="00DE0B55">
        <w:t>Эксперт</w:t>
      </w:r>
      <w:r>
        <w:t xml:space="preserve">  </w:t>
      </w:r>
      <w:r w:rsidRPr="00DE0B55">
        <w:t>(-ы)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9562AB" w:rsidRPr="00510B8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9562AB" w:rsidRPr="00510B88" w:rsidRDefault="009562AB" w:rsidP="002743B5">
            <w:pPr>
              <w:pStyle w:val="a3"/>
            </w:pPr>
            <w:r w:rsidRPr="00510B88">
              <w:t>2979</w:t>
            </w:r>
          </w:p>
        </w:tc>
        <w:tc>
          <w:tcPr>
            <w:tcW w:w="284" w:type="dxa"/>
            <w:vAlign w:val="bottom"/>
          </w:tcPr>
          <w:p w:rsidR="009562AB" w:rsidRPr="00510B88" w:rsidRDefault="009562AB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562AB" w:rsidRPr="00510B88" w:rsidRDefault="009562AB" w:rsidP="002743B5">
            <w:pPr>
              <w:pStyle w:val="a3"/>
            </w:pPr>
          </w:p>
        </w:tc>
        <w:tc>
          <w:tcPr>
            <w:tcW w:w="284" w:type="dxa"/>
            <w:vAlign w:val="bottom"/>
          </w:tcPr>
          <w:p w:rsidR="009562AB" w:rsidRPr="00510B88" w:rsidRDefault="009562AB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562AB" w:rsidRPr="00510B88" w:rsidRDefault="009562AB" w:rsidP="002743B5">
            <w:pPr>
              <w:pStyle w:val="a3"/>
            </w:pPr>
            <w:r w:rsidRPr="00510B88">
              <w:t>Смирнов Алексей Михайлович</w:t>
            </w:r>
          </w:p>
        </w:tc>
        <w:tc>
          <w:tcPr>
            <w:tcW w:w="284" w:type="dxa"/>
            <w:vAlign w:val="bottom"/>
          </w:tcPr>
          <w:p w:rsidR="009562AB" w:rsidRPr="00510B88" w:rsidRDefault="009562AB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62AB" w:rsidRPr="00510B88" w:rsidRDefault="009562AB" w:rsidP="002743B5">
            <w:pPr>
              <w:pStyle w:val="a3"/>
            </w:pPr>
            <w:r>
              <w:t>10.12.2020</w:t>
            </w:r>
          </w:p>
        </w:tc>
      </w:tr>
      <w:tr w:rsidR="009562AB" w:rsidRPr="00510B8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9562AB" w:rsidRPr="00510B88" w:rsidRDefault="009562AB" w:rsidP="00DE0B55">
            <w:pPr>
              <w:pStyle w:val="a3"/>
              <w:rPr>
                <w:b/>
                <w:bCs/>
                <w:vertAlign w:val="superscript"/>
              </w:rPr>
            </w:pPr>
            <w:r w:rsidRPr="00510B8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9562AB" w:rsidRPr="00510B88" w:rsidRDefault="009562AB" w:rsidP="00DE0B55">
            <w:pPr>
              <w:pStyle w:val="a3"/>
              <w:rPr>
                <w:b/>
                <w:bCs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62AB" w:rsidRPr="00510B88" w:rsidRDefault="009562AB" w:rsidP="00DE0B55">
            <w:pPr>
              <w:pStyle w:val="a3"/>
              <w:rPr>
                <w:b/>
                <w:bCs/>
                <w:vertAlign w:val="superscript"/>
              </w:rPr>
            </w:pPr>
            <w:r w:rsidRPr="00510B8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562AB" w:rsidRPr="00510B88" w:rsidRDefault="009562AB" w:rsidP="00DE0B5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562AB" w:rsidRPr="00510B88" w:rsidRDefault="009562AB" w:rsidP="00DE0B55">
            <w:pPr>
              <w:pStyle w:val="a3"/>
              <w:rPr>
                <w:b/>
                <w:bCs/>
                <w:vertAlign w:val="superscript"/>
              </w:rPr>
            </w:pPr>
            <w:r w:rsidRPr="00510B8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562AB" w:rsidRPr="00510B88" w:rsidRDefault="009562AB" w:rsidP="00DE0B5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62AB" w:rsidRPr="00510B88" w:rsidRDefault="009562AB" w:rsidP="00DE0B55">
            <w:pPr>
              <w:pStyle w:val="a3"/>
              <w:rPr>
                <w:vertAlign w:val="superscript"/>
              </w:rPr>
            </w:pPr>
            <w:r w:rsidRPr="00510B88">
              <w:rPr>
                <w:vertAlign w:val="superscript"/>
              </w:rPr>
              <w:t>(дата)</w:t>
            </w:r>
          </w:p>
        </w:tc>
      </w:tr>
    </w:tbl>
    <w:p w:rsidR="009562AB" w:rsidRPr="00DE0B55" w:rsidRDefault="009562AB" w:rsidP="00D2201A"/>
    <w:sectPr w:rsidR="009562AB" w:rsidRPr="00DE0B5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AB" w:rsidRPr="00DB3435" w:rsidRDefault="009562AB" w:rsidP="00510B88">
      <w:r>
        <w:separator/>
      </w:r>
    </w:p>
  </w:endnote>
  <w:endnote w:type="continuationSeparator" w:id="0">
    <w:p w:rsidR="009562AB" w:rsidRPr="00DB3435" w:rsidRDefault="009562AB" w:rsidP="0051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AB" w:rsidRPr="00DB3435" w:rsidRDefault="009562AB" w:rsidP="00510B88">
      <w:r>
        <w:separator/>
      </w:r>
    </w:p>
  </w:footnote>
  <w:footnote w:type="continuationSeparator" w:id="0">
    <w:p w:rsidR="009562AB" w:rsidRPr="00DB3435" w:rsidRDefault="009562AB" w:rsidP="0051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97110, г. Санкт-Петербург, ул. Кемская, д. 10, лит. А, пом. 1Н"/>
    <w:docVar w:name="att_org_name" w:val="Общество с ограниченной ответственностью &quot;Центр экспертизы условий труда&quot;"/>
    <w:docVar w:name="att_org_reg_date" w:val="16.05.2016"/>
    <w:docVar w:name="att_org_reg_num" w:val="304"/>
    <w:docVar w:name="boss_fio" w:val="Балан Валерий Анатольевич"/>
    <w:docVar w:name="ceh_info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close_doc_flag" w:val="0"/>
    <w:docVar w:name="D_dog" w:val="   "/>
    <w:docVar w:name="D_prikaz" w:val="   "/>
    <w:docVar w:name="doc_name" w:val="Документ4"/>
    <w:docVar w:name="doc_type" w:val="5"/>
    <w:docVar w:name="fill_date" w:val="10.12.2020"/>
    <w:docVar w:name="N_dog" w:val="   "/>
    <w:docVar w:name="N_prikaz" w:val="   "/>
    <w:docVar w:name="org_guid" w:val="A73F69F74C0A4DD3B557C5B8A33FCFEA"/>
    <w:docVar w:name="org_id" w:val="1"/>
    <w:docVar w:name="org_name" w:val="     "/>
    <w:docVar w:name="pers_guids" w:val="D6F3C80635A74A6AA68C1B94ECD4C1A1@085-099-267-03"/>
    <w:docVar w:name="pers_snils" w:val="D6F3C80635A74A6AA68C1B94ECD4C1A1@085-099-267-03"/>
    <w:docVar w:name="pred_dolg" w:val="Начальник управления организации пожаротушения и проведения аварийно-спасательных работ"/>
    <w:docVar w:name="pred_fio" w:val="Кононов Дмитрий Александрович"/>
    <w:docVar w:name="rbtd_adr" w:val="     "/>
    <w:docVar w:name="rbtd_name" w:val="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Карелия"/>
    <w:docVar w:name="sout_id" w:val="   "/>
    <w:docVar w:name="step_test" w:val="6"/>
    <w:docVar w:name="sv_docs" w:val="1"/>
  </w:docVars>
  <w:rsids>
    <w:rsidRoot w:val="00510B88"/>
    <w:rsid w:val="0002033E"/>
    <w:rsid w:val="00062686"/>
    <w:rsid w:val="000C5130"/>
    <w:rsid w:val="000C7152"/>
    <w:rsid w:val="000D3760"/>
    <w:rsid w:val="000F0714"/>
    <w:rsid w:val="00196135"/>
    <w:rsid w:val="001A0503"/>
    <w:rsid w:val="001A7AC3"/>
    <w:rsid w:val="001B19D8"/>
    <w:rsid w:val="00225E73"/>
    <w:rsid w:val="00237B32"/>
    <w:rsid w:val="002743B5"/>
    <w:rsid w:val="002761BA"/>
    <w:rsid w:val="00360B96"/>
    <w:rsid w:val="003A1C01"/>
    <w:rsid w:val="003A2259"/>
    <w:rsid w:val="003C3080"/>
    <w:rsid w:val="003C79E5"/>
    <w:rsid w:val="003F4B55"/>
    <w:rsid w:val="00450E3E"/>
    <w:rsid w:val="004654AF"/>
    <w:rsid w:val="0047524F"/>
    <w:rsid w:val="00495D50"/>
    <w:rsid w:val="004B7161"/>
    <w:rsid w:val="004C6BD0"/>
    <w:rsid w:val="004D3FF5"/>
    <w:rsid w:val="004E5CB1"/>
    <w:rsid w:val="00510B88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76DC"/>
    <w:rsid w:val="006E4DFC"/>
    <w:rsid w:val="00725C51"/>
    <w:rsid w:val="00820552"/>
    <w:rsid w:val="0092799F"/>
    <w:rsid w:val="00936F48"/>
    <w:rsid w:val="009562AB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01A"/>
    <w:rsid w:val="00DB3435"/>
    <w:rsid w:val="00DC0F74"/>
    <w:rsid w:val="00DC1A91"/>
    <w:rsid w:val="00DD6622"/>
    <w:rsid w:val="00DE0B55"/>
    <w:rsid w:val="00E25119"/>
    <w:rsid w:val="00E30B79"/>
    <w:rsid w:val="00E458F1"/>
    <w:rsid w:val="00EA3306"/>
    <w:rsid w:val="00EB7BDE"/>
    <w:rsid w:val="00EC5373"/>
    <w:rsid w:val="00ED006A"/>
    <w:rsid w:val="00F06873"/>
    <w:rsid w:val="00F262EE"/>
    <w:rsid w:val="00F46395"/>
    <w:rsid w:val="00F7183F"/>
    <w:rsid w:val="00F835B0"/>
    <w:rsid w:val="00FD4EE4"/>
    <w:rsid w:val="00FE469B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10B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0B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5</Pages>
  <Words>1460</Words>
  <Characters>8325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smirnov</dc:creator>
  <cp:keywords/>
  <dc:description/>
  <cp:lastModifiedBy>ermolinsky</cp:lastModifiedBy>
  <cp:revision>4</cp:revision>
  <cp:lastPrinted>2020-12-23T11:49:00Z</cp:lastPrinted>
  <dcterms:created xsi:type="dcterms:W3CDTF">2020-12-07T11:11:00Z</dcterms:created>
  <dcterms:modified xsi:type="dcterms:W3CDTF">2021-01-13T06:03:00Z</dcterms:modified>
</cp:coreProperties>
</file>